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7F08" w14:textId="77777777" w:rsidR="006D751D" w:rsidRPr="00DE3D50" w:rsidRDefault="006D751D" w:rsidP="009701A7">
      <w:pPr>
        <w:jc w:val="right"/>
        <w:rPr>
          <w:rFonts w:hint="eastAsia"/>
        </w:rPr>
      </w:pPr>
      <w:r w:rsidRPr="00DE3D50">
        <w:rPr>
          <w:rFonts w:hint="eastAsia"/>
        </w:rPr>
        <w:t>年</w:t>
      </w:r>
      <w:r w:rsidR="00954A59">
        <w:rPr>
          <w:rFonts w:hint="eastAsia"/>
        </w:rPr>
        <w:t xml:space="preserve">　　</w:t>
      </w:r>
      <w:r w:rsidRPr="00DE3D50">
        <w:rPr>
          <w:rFonts w:hint="eastAsia"/>
        </w:rPr>
        <w:t>月</w:t>
      </w:r>
      <w:r w:rsidR="00954A59">
        <w:rPr>
          <w:rFonts w:hint="eastAsia"/>
        </w:rPr>
        <w:t xml:space="preserve">　　</w:t>
      </w:r>
      <w:r w:rsidRPr="00DE3D50">
        <w:rPr>
          <w:rFonts w:hint="eastAsia"/>
        </w:rPr>
        <w:t>日</w:t>
      </w:r>
    </w:p>
    <w:p w14:paraId="788F2545" w14:textId="77777777" w:rsidR="00246314" w:rsidRPr="00DE3D50" w:rsidRDefault="00246314" w:rsidP="00246314"/>
    <w:p w14:paraId="2695CE1D" w14:textId="77777777" w:rsidR="006D751D" w:rsidRPr="00DE3D50" w:rsidRDefault="00E43960" w:rsidP="009701A7">
      <w:pPr>
        <w:rPr>
          <w:rFonts w:hint="eastAsia"/>
        </w:rPr>
      </w:pPr>
      <w:r>
        <w:rPr>
          <w:rFonts w:hint="eastAsia"/>
        </w:rPr>
        <w:t>公益</w:t>
      </w:r>
      <w:r w:rsidR="001C1105" w:rsidRPr="00DE3D50">
        <w:rPr>
          <w:rFonts w:hint="eastAsia"/>
        </w:rPr>
        <w:t>社団法人</w:t>
      </w:r>
      <w:r w:rsidR="006D751D" w:rsidRPr="00DE3D50">
        <w:rPr>
          <w:rFonts w:hint="eastAsia"/>
        </w:rPr>
        <w:t>日本ホッケー協会　御中</w:t>
      </w:r>
    </w:p>
    <w:p w14:paraId="5C1106B9" w14:textId="77777777" w:rsidR="006D751D" w:rsidRPr="00DE3D50" w:rsidRDefault="006D751D" w:rsidP="009701A7">
      <w:pPr>
        <w:rPr>
          <w:rFonts w:hint="eastAsia"/>
        </w:rPr>
      </w:pPr>
    </w:p>
    <w:p w14:paraId="143BDF65" w14:textId="77777777" w:rsidR="001C1105" w:rsidRPr="00DE3D50" w:rsidRDefault="001C1105" w:rsidP="009701A7">
      <w:pPr>
        <w:rPr>
          <w:rFonts w:hint="eastAsia"/>
        </w:rPr>
      </w:pPr>
    </w:p>
    <w:p w14:paraId="57F5E6A7" w14:textId="77777777" w:rsidR="001C1105" w:rsidRPr="00485006" w:rsidRDefault="001C1105" w:rsidP="009701A7">
      <w:pPr>
        <w:jc w:val="center"/>
        <w:rPr>
          <w:rFonts w:hint="eastAsia"/>
          <w:sz w:val="32"/>
          <w:szCs w:val="32"/>
        </w:rPr>
      </w:pPr>
      <w:r w:rsidRPr="00485006">
        <w:rPr>
          <w:rFonts w:hint="eastAsia"/>
          <w:sz w:val="32"/>
          <w:szCs w:val="32"/>
        </w:rPr>
        <w:t>選手</w:t>
      </w:r>
      <w:r w:rsidR="00246314" w:rsidRPr="00485006">
        <w:rPr>
          <w:rFonts w:hint="eastAsia"/>
          <w:sz w:val="32"/>
          <w:szCs w:val="32"/>
        </w:rPr>
        <w:t>移籍同意</w:t>
      </w:r>
      <w:r w:rsidR="005275BA" w:rsidRPr="00485006">
        <w:rPr>
          <w:rFonts w:hint="eastAsia"/>
          <w:sz w:val="32"/>
          <w:szCs w:val="32"/>
        </w:rPr>
        <w:t>書</w:t>
      </w:r>
    </w:p>
    <w:p w14:paraId="0F9E8104" w14:textId="77777777" w:rsidR="006D751D" w:rsidRPr="00DE3D50" w:rsidRDefault="006D751D" w:rsidP="009701A7">
      <w:pPr>
        <w:rPr>
          <w:rFonts w:hint="eastAsia"/>
        </w:rPr>
      </w:pPr>
    </w:p>
    <w:p w14:paraId="4EC842F4" w14:textId="77777777" w:rsidR="005275BA" w:rsidRDefault="005275BA" w:rsidP="00E43960">
      <w:pPr>
        <w:rPr>
          <w:rFonts w:hint="eastAsia"/>
        </w:rPr>
      </w:pPr>
      <w:r>
        <w:rPr>
          <w:rFonts w:hint="eastAsia"/>
        </w:rPr>
        <w:t>前所属チームから</w:t>
      </w:r>
      <w:r w:rsidR="005B72FE">
        <w:rPr>
          <w:rFonts w:hint="eastAsia"/>
        </w:rPr>
        <w:t>、</w:t>
      </w:r>
      <w:r>
        <w:rPr>
          <w:rFonts w:hint="eastAsia"/>
        </w:rPr>
        <w:t>下記選手が移籍する事に同意致します。</w:t>
      </w:r>
    </w:p>
    <w:p w14:paraId="73BD75EF" w14:textId="77777777" w:rsidR="009701A7" w:rsidRDefault="009701A7" w:rsidP="009701A7"/>
    <w:p w14:paraId="46625639" w14:textId="77777777" w:rsidR="009701A7" w:rsidRPr="00DE3D50" w:rsidRDefault="009701A7" w:rsidP="009701A7">
      <w:pPr>
        <w:pStyle w:val="a5"/>
        <w:rPr>
          <w:rFonts w:hint="eastAsia"/>
        </w:rPr>
      </w:pPr>
      <w:r w:rsidRPr="00DE3D50">
        <w:rPr>
          <w:rFonts w:hint="eastAsia"/>
        </w:rPr>
        <w:t>記</w:t>
      </w:r>
    </w:p>
    <w:p w14:paraId="4592A10C" w14:textId="77777777" w:rsidR="009701A7" w:rsidRPr="00DE3D50" w:rsidRDefault="009701A7" w:rsidP="009701A7">
      <w:pPr>
        <w:rPr>
          <w:rFonts w:hint="eastAsia"/>
        </w:rPr>
      </w:pPr>
    </w:p>
    <w:p w14:paraId="2539291F" w14:textId="77777777" w:rsidR="009701A7" w:rsidRPr="00DE3D50" w:rsidRDefault="00246314" w:rsidP="00F41038">
      <w:pPr>
        <w:ind w:firstLineChars="900" w:firstLine="2160"/>
        <w:rPr>
          <w:rFonts w:hint="eastAsia"/>
        </w:rPr>
      </w:pPr>
      <w:r w:rsidRPr="00DE3D50">
        <w:rPr>
          <w:rFonts w:hint="eastAsia"/>
        </w:rPr>
        <w:t>移籍</w:t>
      </w:r>
      <w:r w:rsidR="009701A7" w:rsidRPr="00DE3D50">
        <w:rPr>
          <w:rFonts w:hint="eastAsia"/>
        </w:rPr>
        <w:t xml:space="preserve">選手名　　：　　　</w:t>
      </w:r>
      <w:r w:rsidR="00954A59">
        <w:rPr>
          <w:rFonts w:hint="eastAsia"/>
        </w:rPr>
        <w:t xml:space="preserve">　　　　　　　</w:t>
      </w:r>
    </w:p>
    <w:p w14:paraId="1CEB42FC" w14:textId="77777777" w:rsidR="009701A7" w:rsidRPr="00DE3D50" w:rsidRDefault="009701A7" w:rsidP="009701A7">
      <w:pPr>
        <w:pStyle w:val="a4"/>
        <w:rPr>
          <w:rFonts w:hint="eastAsia"/>
        </w:rPr>
      </w:pPr>
      <w:r w:rsidRPr="00DE3D50">
        <w:rPr>
          <w:rFonts w:hint="eastAsia"/>
        </w:rPr>
        <w:t>以上</w:t>
      </w:r>
    </w:p>
    <w:p w14:paraId="08758448" w14:textId="77777777" w:rsidR="009701A7" w:rsidRPr="00DE3D50" w:rsidRDefault="009701A7" w:rsidP="009701A7">
      <w:pPr>
        <w:rPr>
          <w:rFonts w:hint="eastAsia"/>
        </w:rPr>
      </w:pPr>
    </w:p>
    <w:p w14:paraId="1F60839E" w14:textId="77777777" w:rsidR="009701A7" w:rsidRPr="00DE3D50" w:rsidRDefault="009701A7" w:rsidP="009701A7">
      <w:pPr>
        <w:rPr>
          <w:rFonts w:hint="eastAsia"/>
        </w:rPr>
      </w:pPr>
    </w:p>
    <w:p w14:paraId="54A6067C" w14:textId="77777777" w:rsidR="009701A7" w:rsidRPr="00DE3D50" w:rsidRDefault="005275BA" w:rsidP="005275BA">
      <w:pPr>
        <w:ind w:firstLineChars="100" w:firstLine="240"/>
        <w:rPr>
          <w:rFonts w:hint="eastAsia"/>
        </w:rPr>
      </w:pPr>
      <w:r>
        <w:rPr>
          <w:rFonts w:hint="eastAsia"/>
        </w:rPr>
        <w:t>下記</w:t>
      </w:r>
      <w:r w:rsidR="00D847D1">
        <w:rPr>
          <w:rFonts w:hint="eastAsia"/>
        </w:rPr>
        <w:t>のとおり、選手</w:t>
      </w:r>
      <w:r w:rsidR="00AC55D4" w:rsidRPr="00DE3D50">
        <w:rPr>
          <w:rFonts w:hint="eastAsia"/>
        </w:rPr>
        <w:t>の</w:t>
      </w:r>
      <w:r w:rsidR="00246314" w:rsidRPr="00DE3D50">
        <w:rPr>
          <w:rFonts w:hint="eastAsia"/>
        </w:rPr>
        <w:t>移籍に同意</w:t>
      </w:r>
      <w:r w:rsidR="00D847D1">
        <w:rPr>
          <w:rFonts w:hint="eastAsia"/>
        </w:rPr>
        <w:t>致し</w:t>
      </w:r>
      <w:r w:rsidR="00AC55D4" w:rsidRPr="00DE3D50">
        <w:rPr>
          <w:rFonts w:hint="eastAsia"/>
        </w:rPr>
        <w:t>ます。</w:t>
      </w:r>
    </w:p>
    <w:p w14:paraId="0053A4D5" w14:textId="77777777" w:rsidR="00AC55D4" w:rsidRDefault="00AC55D4" w:rsidP="009701A7">
      <w:pPr>
        <w:rPr>
          <w:rFonts w:hint="eastAsia"/>
        </w:rPr>
      </w:pPr>
    </w:p>
    <w:p w14:paraId="23E7346E" w14:textId="77777777" w:rsidR="005275BA" w:rsidRDefault="005275BA" w:rsidP="009701A7">
      <w:pPr>
        <w:rPr>
          <w:rFonts w:hint="eastAsia"/>
        </w:rPr>
      </w:pPr>
    </w:p>
    <w:p w14:paraId="77D32A83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移籍前チーム部長</w:t>
      </w:r>
      <w:r w:rsidR="00633C5F">
        <w:rPr>
          <w:rFonts w:hint="eastAsia"/>
        </w:rPr>
        <w:t xml:space="preserve">　</w:t>
      </w:r>
      <w:r w:rsidRPr="005275BA">
        <w:rPr>
          <w:rFonts w:hint="eastAsia"/>
          <w:sz w:val="21"/>
          <w:szCs w:val="21"/>
        </w:rPr>
        <w:t>（または代表者）</w:t>
      </w:r>
      <w:r>
        <w:rPr>
          <w:rFonts w:hint="eastAsia"/>
        </w:rPr>
        <w:t xml:space="preserve">　　</w:t>
      </w:r>
    </w:p>
    <w:p w14:paraId="7B12E7E9" w14:textId="77777777" w:rsidR="00D12473" w:rsidRDefault="00D12473" w:rsidP="00D124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チーム名　　</w:t>
      </w:r>
      <w:r w:rsidR="00954A5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</w:p>
    <w:p w14:paraId="1F57CD75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役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職　　　</w:t>
      </w:r>
      <w:r w:rsidR="00954A59">
        <w:rPr>
          <w:rFonts w:hint="eastAsia"/>
        </w:rPr>
        <w:t xml:space="preserve">　　　　　　　　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0671C611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氏</w:t>
      </w:r>
      <w:r w:rsidR="00D12473">
        <w:rPr>
          <w:rFonts w:hint="eastAsia"/>
        </w:rPr>
        <w:t xml:space="preserve">　名　　</w:t>
      </w:r>
      <w:r>
        <w:rPr>
          <w:rFonts w:hint="eastAsia"/>
        </w:rPr>
        <w:t xml:space="preserve">　</w:t>
      </w:r>
      <w:r w:rsidR="00954A59">
        <w:rPr>
          <w:rFonts w:hint="eastAsia"/>
        </w:rPr>
        <w:t xml:space="preserve">　　　　　　　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275BA">
        <w:rPr>
          <w:rFonts w:hint="eastAsia"/>
          <w:sz w:val="21"/>
          <w:szCs w:val="21"/>
        </w:rPr>
        <w:t>印</w:t>
      </w:r>
      <w:r>
        <w:rPr>
          <w:rFonts w:hint="eastAsia"/>
        </w:rPr>
        <w:t xml:space="preserve">　</w:t>
      </w:r>
    </w:p>
    <w:p w14:paraId="55C8355E" w14:textId="77777777" w:rsidR="005275BA" w:rsidRPr="00DE3D50" w:rsidRDefault="005275BA" w:rsidP="009701A7">
      <w:pPr>
        <w:rPr>
          <w:rFonts w:hint="eastAsia"/>
        </w:rPr>
      </w:pPr>
    </w:p>
    <w:p w14:paraId="7CB44404" w14:textId="77777777" w:rsidR="00AC55D4" w:rsidRDefault="00AC55D4" w:rsidP="009701A7">
      <w:pPr>
        <w:rPr>
          <w:rFonts w:hint="eastAsia"/>
          <w:szCs w:val="24"/>
        </w:rPr>
      </w:pPr>
    </w:p>
    <w:p w14:paraId="2AA24ABC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移籍後チーム部長</w:t>
      </w:r>
      <w:r w:rsidR="00633C5F">
        <w:rPr>
          <w:rFonts w:hint="eastAsia"/>
        </w:rPr>
        <w:t xml:space="preserve">　</w:t>
      </w:r>
      <w:r w:rsidRPr="005275BA">
        <w:rPr>
          <w:rFonts w:hint="eastAsia"/>
          <w:sz w:val="21"/>
          <w:szCs w:val="21"/>
        </w:rPr>
        <w:t>（または代表者）</w:t>
      </w:r>
      <w:r>
        <w:rPr>
          <w:rFonts w:hint="eastAsia"/>
        </w:rPr>
        <w:t xml:space="preserve">　　</w:t>
      </w:r>
    </w:p>
    <w:p w14:paraId="2F19DCC0" w14:textId="77777777" w:rsidR="00D12473" w:rsidRDefault="00D12473" w:rsidP="00D124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チーム名　　</w:t>
      </w:r>
      <w:r w:rsidR="00954A5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</w:p>
    <w:p w14:paraId="0E366C0C" w14:textId="77777777" w:rsidR="00633C5F" w:rsidRDefault="00633C5F" w:rsidP="00633C5F">
      <w:pPr>
        <w:wordWrap w:val="0"/>
        <w:jc w:val="right"/>
        <w:rPr>
          <w:rFonts w:hint="eastAsia"/>
        </w:rPr>
      </w:pPr>
      <w:r>
        <w:rPr>
          <w:rFonts w:hint="eastAsia"/>
        </w:rPr>
        <w:t>役</w:t>
      </w:r>
      <w:r w:rsidR="00D12473">
        <w:rPr>
          <w:rFonts w:hint="eastAsia"/>
        </w:rPr>
        <w:t xml:space="preserve">　職　　</w:t>
      </w:r>
      <w:r>
        <w:rPr>
          <w:rFonts w:hint="eastAsia"/>
        </w:rPr>
        <w:t xml:space="preserve">　</w:t>
      </w:r>
      <w:r w:rsidR="00954A59">
        <w:rPr>
          <w:rFonts w:hint="eastAsia"/>
        </w:rPr>
        <w:t xml:space="preserve">　　　　　　　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58DBC7F9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氏</w:t>
      </w:r>
      <w:r w:rsidR="00D12473">
        <w:rPr>
          <w:rFonts w:hint="eastAsia"/>
        </w:rPr>
        <w:t xml:space="preserve">　名　　</w:t>
      </w:r>
      <w:r>
        <w:rPr>
          <w:rFonts w:hint="eastAsia"/>
        </w:rPr>
        <w:t xml:space="preserve">　</w:t>
      </w:r>
      <w:r w:rsidR="00954A59">
        <w:rPr>
          <w:rFonts w:hint="eastAsia"/>
        </w:rPr>
        <w:t xml:space="preserve">　　　　　　　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275BA">
        <w:rPr>
          <w:rFonts w:hint="eastAsia"/>
          <w:sz w:val="21"/>
          <w:szCs w:val="21"/>
        </w:rPr>
        <w:t>印</w:t>
      </w:r>
      <w:r>
        <w:rPr>
          <w:rFonts w:hint="eastAsia"/>
        </w:rPr>
        <w:t xml:space="preserve">　</w:t>
      </w:r>
    </w:p>
    <w:p w14:paraId="02937D78" w14:textId="77777777" w:rsidR="005275BA" w:rsidRDefault="005275BA" w:rsidP="009701A7">
      <w:pPr>
        <w:rPr>
          <w:rFonts w:hint="eastAsia"/>
          <w:szCs w:val="24"/>
        </w:rPr>
      </w:pPr>
    </w:p>
    <w:p w14:paraId="6F41082F" w14:textId="77777777" w:rsidR="005275BA" w:rsidRDefault="005275BA" w:rsidP="009701A7">
      <w:pPr>
        <w:rPr>
          <w:rFonts w:hint="eastAsia"/>
          <w:szCs w:val="24"/>
        </w:rPr>
      </w:pPr>
    </w:p>
    <w:p w14:paraId="2CE3D7A2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本</w:t>
      </w:r>
      <w:r w:rsidR="00725C22">
        <w:rPr>
          <w:rFonts w:hint="eastAsia"/>
        </w:rPr>
        <w:t xml:space="preserve">　</w:t>
      </w:r>
      <w:r>
        <w:rPr>
          <w:rFonts w:hint="eastAsia"/>
        </w:rPr>
        <w:t>人</w:t>
      </w:r>
      <w:r w:rsidR="00725C22">
        <w:rPr>
          <w:rFonts w:hint="eastAsia"/>
          <w:sz w:val="21"/>
          <w:szCs w:val="21"/>
        </w:rPr>
        <w:t xml:space="preserve">　　　　　　　　</w:t>
      </w:r>
      <w:r w:rsidR="00633C5F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3BD42344" w14:textId="77777777" w:rsidR="005275BA" w:rsidRDefault="005275BA" w:rsidP="005275BA">
      <w:pPr>
        <w:wordWrap w:val="0"/>
        <w:jc w:val="right"/>
        <w:rPr>
          <w:rFonts w:hint="eastAsia"/>
        </w:rPr>
      </w:pPr>
      <w:r>
        <w:rPr>
          <w:rFonts w:hint="eastAsia"/>
        </w:rPr>
        <w:t>氏</w:t>
      </w:r>
      <w:r w:rsidR="00D12473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954A59">
        <w:rPr>
          <w:rFonts w:hint="eastAsia"/>
        </w:rPr>
        <w:t xml:space="preserve">　　　　　　　</w:t>
      </w:r>
      <w:r w:rsidR="00D1247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275BA">
        <w:rPr>
          <w:rFonts w:hint="eastAsia"/>
          <w:sz w:val="21"/>
          <w:szCs w:val="21"/>
        </w:rPr>
        <w:t>印</w:t>
      </w:r>
      <w:r>
        <w:rPr>
          <w:rFonts w:hint="eastAsia"/>
        </w:rPr>
        <w:t xml:space="preserve">　</w:t>
      </w:r>
    </w:p>
    <w:p w14:paraId="5459B122" w14:textId="77777777" w:rsidR="005275BA" w:rsidRDefault="005275BA" w:rsidP="005275BA">
      <w:pPr>
        <w:jc w:val="right"/>
        <w:rPr>
          <w:rFonts w:hint="eastAsia"/>
          <w:szCs w:val="21"/>
        </w:rPr>
      </w:pPr>
    </w:p>
    <w:p w14:paraId="0FED3F7E" w14:textId="77777777" w:rsidR="005275BA" w:rsidRPr="005275BA" w:rsidRDefault="00633C5F" w:rsidP="005275BA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5275BA" w:rsidRPr="005275BA">
        <w:rPr>
          <w:rFonts w:hint="eastAsia"/>
          <w:sz w:val="22"/>
          <w:szCs w:val="22"/>
        </w:rPr>
        <w:t xml:space="preserve">未成年者の場合は保護者も含む　</w:t>
      </w:r>
      <w:r w:rsidR="005275BA">
        <w:rPr>
          <w:rFonts w:hint="eastAsia"/>
          <w:sz w:val="22"/>
          <w:szCs w:val="22"/>
        </w:rPr>
        <w:t xml:space="preserve">　</w:t>
      </w:r>
      <w:r w:rsidR="005275BA" w:rsidRPr="005275BA">
        <w:rPr>
          <w:rFonts w:hint="eastAsia"/>
          <w:sz w:val="22"/>
          <w:szCs w:val="22"/>
        </w:rPr>
        <w:t xml:space="preserve">　</w:t>
      </w:r>
    </w:p>
    <w:p w14:paraId="1BA98BF5" w14:textId="77777777" w:rsidR="005275BA" w:rsidRDefault="005275BA" w:rsidP="00485006">
      <w:pPr>
        <w:jc w:val="right"/>
        <w:rPr>
          <w:sz w:val="22"/>
          <w:szCs w:val="22"/>
        </w:rPr>
      </w:pPr>
      <w:r w:rsidRPr="005275BA">
        <w:rPr>
          <w:rFonts w:hint="eastAsia"/>
          <w:sz w:val="22"/>
          <w:szCs w:val="22"/>
        </w:rPr>
        <w:t xml:space="preserve">保護者氏名　　　</w:t>
      </w:r>
      <w:r w:rsidR="00954A59">
        <w:rPr>
          <w:rFonts w:hint="eastAsia"/>
        </w:rPr>
        <w:t xml:space="preserve">　　　　　　　</w:t>
      </w:r>
      <w:r w:rsidRPr="005275BA">
        <w:rPr>
          <w:rFonts w:hint="eastAsia"/>
          <w:sz w:val="22"/>
          <w:szCs w:val="22"/>
        </w:rPr>
        <w:t xml:space="preserve">　印</w:t>
      </w:r>
    </w:p>
    <w:p w14:paraId="526AFEE9" w14:textId="77777777" w:rsidR="009B3A4F" w:rsidRDefault="009B3A4F" w:rsidP="009B3A4F">
      <w:pPr>
        <w:rPr>
          <w:sz w:val="22"/>
          <w:szCs w:val="22"/>
        </w:rPr>
      </w:pPr>
    </w:p>
    <w:p w14:paraId="6DC2005E" w14:textId="77777777" w:rsidR="00985867" w:rsidRDefault="00985867" w:rsidP="009B3A4F">
      <w:pPr>
        <w:rPr>
          <w:rFonts w:hint="eastAsia"/>
          <w:sz w:val="22"/>
          <w:szCs w:val="22"/>
        </w:rPr>
      </w:pPr>
    </w:p>
    <w:p w14:paraId="4694FA2D" w14:textId="77777777" w:rsidR="009B3A4F" w:rsidRDefault="009B3A4F" w:rsidP="00985867">
      <w:pPr>
        <w:rPr>
          <w:sz w:val="22"/>
          <w:szCs w:val="22"/>
        </w:rPr>
      </w:pPr>
      <w:r w:rsidRPr="00985867">
        <w:rPr>
          <w:rFonts w:hint="eastAsia"/>
          <w:sz w:val="22"/>
          <w:szCs w:val="22"/>
        </w:rPr>
        <w:t>※</w:t>
      </w:r>
      <w:r w:rsidRPr="00985867">
        <w:rPr>
          <w:sz w:val="22"/>
          <w:szCs w:val="22"/>
        </w:rPr>
        <w:t>所属都道府県協会の承認後</w:t>
      </w:r>
      <w:r w:rsidRPr="00985867">
        <w:rPr>
          <w:rFonts w:hint="eastAsia"/>
          <w:sz w:val="22"/>
          <w:szCs w:val="22"/>
        </w:rPr>
        <w:t>、</w:t>
      </w:r>
      <w:r w:rsidRPr="00985867">
        <w:rPr>
          <w:sz w:val="22"/>
          <w:szCs w:val="22"/>
        </w:rPr>
        <w:t>日本ホッケー協会事務局宛にメール送信してください。</w:t>
      </w:r>
    </w:p>
    <w:p w14:paraId="5C4E7D11" w14:textId="77777777" w:rsidR="00985867" w:rsidRPr="00985867" w:rsidRDefault="00985867" w:rsidP="00985867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日本ホッケー協会事務局　</w:t>
      </w:r>
      <w:r>
        <w:rPr>
          <w:rFonts w:hint="eastAsia"/>
          <w:sz w:val="22"/>
          <w:szCs w:val="22"/>
        </w:rPr>
        <w:t>touroku@japan-hockey.org</w:t>
      </w:r>
    </w:p>
    <w:sectPr w:rsidR="00985867" w:rsidRPr="00985867" w:rsidSect="00985867">
      <w:pgSz w:w="11906" w:h="16838" w:code="9"/>
      <w:pgMar w:top="1418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9882" w14:textId="77777777" w:rsidR="0039053A" w:rsidRDefault="0039053A" w:rsidP="005275BA">
      <w:r>
        <w:separator/>
      </w:r>
    </w:p>
  </w:endnote>
  <w:endnote w:type="continuationSeparator" w:id="0">
    <w:p w14:paraId="74455899" w14:textId="77777777" w:rsidR="0039053A" w:rsidRDefault="0039053A" w:rsidP="0052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2192" w14:textId="77777777" w:rsidR="0039053A" w:rsidRDefault="0039053A" w:rsidP="005275BA">
      <w:r>
        <w:separator/>
      </w:r>
    </w:p>
  </w:footnote>
  <w:footnote w:type="continuationSeparator" w:id="0">
    <w:p w14:paraId="455E449D" w14:textId="77777777" w:rsidR="0039053A" w:rsidRDefault="0039053A" w:rsidP="0052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240"/>
  <w:drawingGridVerticalSpacing w:val="3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58.5 pt,1.8 pt"/>
    <w:docVar w:name="DocLay" w:val="YES"/>
    <w:docVar w:name="IPSpeechSession$" w:val="FALSE"/>
    <w:docVar w:name="IPSpeechSessionSaved$" w:val="FALSE"/>
    <w:docVar w:name="ValidCPLLPP" w:val="1"/>
    <w:docVar w:name="ViewGrid" w:val="0"/>
  </w:docVars>
  <w:rsids>
    <w:rsidRoot w:val="00897D5B"/>
    <w:rsid w:val="000760C4"/>
    <w:rsid w:val="00186D00"/>
    <w:rsid w:val="001C1105"/>
    <w:rsid w:val="00246314"/>
    <w:rsid w:val="002F7333"/>
    <w:rsid w:val="0039053A"/>
    <w:rsid w:val="003A2CD9"/>
    <w:rsid w:val="003B5886"/>
    <w:rsid w:val="00481BA0"/>
    <w:rsid w:val="00485006"/>
    <w:rsid w:val="005275BA"/>
    <w:rsid w:val="00545AFF"/>
    <w:rsid w:val="005570A0"/>
    <w:rsid w:val="005B0AAD"/>
    <w:rsid w:val="005B72FE"/>
    <w:rsid w:val="005F74C4"/>
    <w:rsid w:val="00633C5F"/>
    <w:rsid w:val="00666AAE"/>
    <w:rsid w:val="006D751D"/>
    <w:rsid w:val="006F7998"/>
    <w:rsid w:val="00723F42"/>
    <w:rsid w:val="00725C22"/>
    <w:rsid w:val="00753DC9"/>
    <w:rsid w:val="00767D45"/>
    <w:rsid w:val="007C29AD"/>
    <w:rsid w:val="0083267E"/>
    <w:rsid w:val="00846776"/>
    <w:rsid w:val="00855930"/>
    <w:rsid w:val="00886727"/>
    <w:rsid w:val="00897D5B"/>
    <w:rsid w:val="008A3D36"/>
    <w:rsid w:val="00954A59"/>
    <w:rsid w:val="009701A7"/>
    <w:rsid w:val="009704A8"/>
    <w:rsid w:val="00985867"/>
    <w:rsid w:val="009A1B66"/>
    <w:rsid w:val="009B3A4F"/>
    <w:rsid w:val="009B6A00"/>
    <w:rsid w:val="00A66C65"/>
    <w:rsid w:val="00A91887"/>
    <w:rsid w:val="00A92563"/>
    <w:rsid w:val="00AA3974"/>
    <w:rsid w:val="00AC55D4"/>
    <w:rsid w:val="00BF272C"/>
    <w:rsid w:val="00C800E0"/>
    <w:rsid w:val="00D12473"/>
    <w:rsid w:val="00D34A71"/>
    <w:rsid w:val="00D63A8A"/>
    <w:rsid w:val="00D847D1"/>
    <w:rsid w:val="00D97FA1"/>
    <w:rsid w:val="00DB54F1"/>
    <w:rsid w:val="00DE1C92"/>
    <w:rsid w:val="00DE3D50"/>
    <w:rsid w:val="00E2099F"/>
    <w:rsid w:val="00E43960"/>
    <w:rsid w:val="00E76854"/>
    <w:rsid w:val="00ED1E43"/>
    <w:rsid w:val="00F26D2D"/>
    <w:rsid w:val="00F41038"/>
    <w:rsid w:val="00F97057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D0CE"/>
  <w15:chartTrackingRefBased/>
  <w15:docId w15:val="{B99590F6-5BA7-413A-B0E9-575FCDA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rsid w:val="009701A7"/>
    <w:pPr>
      <w:jc w:val="center"/>
    </w:pPr>
  </w:style>
  <w:style w:type="paragraph" w:styleId="a6">
    <w:name w:val="Balloon Text"/>
    <w:basedOn w:val="a"/>
    <w:semiHidden/>
    <w:rsid w:val="00AC55D4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246314"/>
  </w:style>
  <w:style w:type="paragraph" w:styleId="a8">
    <w:name w:val="header"/>
    <w:basedOn w:val="a"/>
    <w:link w:val="a9"/>
    <w:rsid w:val="005275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275BA"/>
    <w:rPr>
      <w:sz w:val="24"/>
    </w:rPr>
  </w:style>
  <w:style w:type="paragraph" w:styleId="aa">
    <w:name w:val="footer"/>
    <w:basedOn w:val="a"/>
    <w:link w:val="ab"/>
    <w:rsid w:val="00527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27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平成９年９月１日</vt:lpstr>
      <vt:lpstr>平成９年９月１日</vt:lpstr>
    </vt:vector>
  </TitlesOfParts>
  <Company>表示灯株式会社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平成９年９月１日</dc:title>
  <dc:subject/>
  <dc:creator>表示灯</dc:creator>
  <cp:keywords/>
  <dc:description/>
  <cp:lastModifiedBy>Yasuoka Yumiko</cp:lastModifiedBy>
  <cp:revision>2</cp:revision>
  <cp:lastPrinted>2006-08-30T01:31:00Z</cp:lastPrinted>
  <dcterms:created xsi:type="dcterms:W3CDTF">2026-05-25T05:58:00Z</dcterms:created>
  <dcterms:modified xsi:type="dcterms:W3CDTF">2026-05-25T05:58:00Z</dcterms:modified>
</cp:coreProperties>
</file>